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264D" w14:textId="77777777" w:rsidR="007705E1" w:rsidRDefault="007705E1">
      <w:pPr>
        <w:pStyle w:val="Titolo1"/>
      </w:pPr>
      <w:r>
        <w:t>DICHIARAZIONE SOSTITUTIVA DELL’ATTO DI NOTORIETA’</w:t>
      </w:r>
    </w:p>
    <w:p w14:paraId="4A3D4A76" w14:textId="77777777" w:rsidR="007705E1" w:rsidRDefault="007705E1">
      <w:pPr>
        <w:jc w:val="center"/>
        <w:rPr>
          <w:b/>
          <w:sz w:val="28"/>
        </w:rPr>
      </w:pPr>
      <w:r>
        <w:rPr>
          <w:b/>
          <w:sz w:val="28"/>
        </w:rPr>
        <w:t>(Art. 47, art. 21, comma 1 e art. 38, commi 1 e 3, del D.P.R. 28.12.2000, n. 445)</w:t>
      </w:r>
    </w:p>
    <w:p w14:paraId="2C5E7FB0" w14:textId="77777777" w:rsidR="007705E1" w:rsidRDefault="007705E1">
      <w:pPr>
        <w:jc w:val="both"/>
        <w:rPr>
          <w:szCs w:val="22"/>
        </w:rPr>
      </w:pPr>
    </w:p>
    <w:p w14:paraId="40554F37" w14:textId="77777777" w:rsidR="007705E1" w:rsidRDefault="007705E1">
      <w:pPr>
        <w:jc w:val="both"/>
        <w:rPr>
          <w:sz w:val="24"/>
        </w:rPr>
      </w:pPr>
      <w:r>
        <w:rPr>
          <w:sz w:val="24"/>
        </w:rPr>
        <w:t>Il/La sottoscritto/a _________________________________________________________________</w:t>
      </w:r>
    </w:p>
    <w:p w14:paraId="23CCC760" w14:textId="77777777" w:rsidR="007705E1" w:rsidRDefault="007705E1">
      <w:pPr>
        <w:jc w:val="both"/>
        <w:rPr>
          <w:sz w:val="24"/>
        </w:rPr>
      </w:pPr>
      <w:r>
        <w:rPr>
          <w:sz w:val="24"/>
        </w:rPr>
        <w:t>nato/a il ____________________________a ___________________________________________</w:t>
      </w:r>
    </w:p>
    <w:p w14:paraId="020971EA" w14:textId="77777777" w:rsidR="007705E1" w:rsidRDefault="007705E1">
      <w:pPr>
        <w:jc w:val="both"/>
        <w:rPr>
          <w:sz w:val="24"/>
        </w:rPr>
      </w:pPr>
      <w:r>
        <w:rPr>
          <w:sz w:val="24"/>
        </w:rPr>
        <w:t>residente in _____________________________ Via _____________________________________</w:t>
      </w:r>
    </w:p>
    <w:p w14:paraId="3F63CEC9" w14:textId="77777777" w:rsidR="007705E1" w:rsidRDefault="007705E1">
      <w:pPr>
        <w:jc w:val="both"/>
        <w:rPr>
          <w:szCs w:val="22"/>
        </w:rPr>
      </w:pPr>
    </w:p>
    <w:p w14:paraId="7300D860" w14:textId="77777777" w:rsidR="007705E1" w:rsidRDefault="007705E1">
      <w:pPr>
        <w:pStyle w:val="Corpotesto"/>
      </w:pPr>
      <w:r>
        <w:t>a conoscenza di quanto prescritto dall’art. 76 del D.P.R. 28 dicembre 2000, n. 445, sulla responsabilità penale cui può andare incontro in caso di dichiarazioni mendaci, sotto la propria responsabilità</w:t>
      </w:r>
    </w:p>
    <w:p w14:paraId="0279C62D" w14:textId="77777777" w:rsidR="007705E1" w:rsidRDefault="007705E1">
      <w:pPr>
        <w:jc w:val="both"/>
        <w:rPr>
          <w:szCs w:val="22"/>
        </w:rPr>
      </w:pPr>
    </w:p>
    <w:p w14:paraId="14B46406" w14:textId="77777777" w:rsidR="007705E1" w:rsidRDefault="007705E1">
      <w:pPr>
        <w:pStyle w:val="Titolo1"/>
        <w:rPr>
          <w:spacing w:val="20"/>
          <w:sz w:val="24"/>
        </w:rPr>
      </w:pPr>
      <w:r>
        <w:rPr>
          <w:spacing w:val="20"/>
          <w:sz w:val="24"/>
        </w:rPr>
        <w:t>D I C H I A R A</w:t>
      </w:r>
    </w:p>
    <w:p w14:paraId="676DEC15" w14:textId="77777777" w:rsidR="007705E1" w:rsidRDefault="007705E1">
      <w:pPr>
        <w:spacing w:before="269"/>
        <w:rPr>
          <w:sz w:val="24"/>
          <w:szCs w:val="24"/>
        </w:rPr>
      </w:pPr>
      <w:r>
        <w:rPr>
          <w:sz w:val="24"/>
          <w:szCs w:val="24"/>
        </w:rPr>
        <w:t>in qualità di proprietario dell’abitazione</w:t>
      </w:r>
      <w:r>
        <w:rPr>
          <w:color w:val="231F21"/>
          <w:spacing w:val="-21"/>
          <w:w w:val="105"/>
          <w:sz w:val="24"/>
          <w:szCs w:val="24"/>
        </w:rPr>
        <w:t xml:space="preserve"> </w:t>
      </w:r>
      <w:r>
        <w:rPr>
          <w:color w:val="231F21"/>
          <w:spacing w:val="1"/>
          <w:w w:val="105"/>
          <w:sz w:val="24"/>
          <w:szCs w:val="24"/>
        </w:rPr>
        <w:t>contraddi</w:t>
      </w:r>
      <w:r>
        <w:rPr>
          <w:color w:val="231F21"/>
          <w:w w:val="105"/>
          <w:sz w:val="24"/>
          <w:szCs w:val="24"/>
        </w:rPr>
        <w:t>sti</w:t>
      </w:r>
      <w:r>
        <w:rPr>
          <w:color w:val="231F21"/>
          <w:spacing w:val="1"/>
          <w:w w:val="105"/>
          <w:sz w:val="24"/>
          <w:szCs w:val="24"/>
        </w:rPr>
        <w:t>nta</w:t>
      </w:r>
      <w:r>
        <w:rPr>
          <w:color w:val="231F21"/>
          <w:spacing w:val="-19"/>
          <w:w w:val="105"/>
          <w:sz w:val="24"/>
          <w:szCs w:val="24"/>
        </w:rPr>
        <w:t xml:space="preserve"> </w:t>
      </w:r>
      <w:r>
        <w:rPr>
          <w:color w:val="231F21"/>
          <w:w w:val="105"/>
          <w:sz w:val="24"/>
          <w:szCs w:val="24"/>
        </w:rPr>
        <w:t>dai</w:t>
      </w:r>
      <w:r>
        <w:rPr>
          <w:color w:val="231F21"/>
          <w:spacing w:val="-18"/>
          <w:w w:val="105"/>
          <w:sz w:val="24"/>
          <w:szCs w:val="24"/>
        </w:rPr>
        <w:t xml:space="preserve"> </w:t>
      </w:r>
      <w:r>
        <w:rPr>
          <w:color w:val="231F21"/>
          <w:w w:val="105"/>
          <w:sz w:val="24"/>
          <w:szCs w:val="24"/>
        </w:rPr>
        <w:t>seguenti</w:t>
      </w:r>
      <w:r>
        <w:rPr>
          <w:color w:val="231F21"/>
          <w:spacing w:val="-11"/>
          <w:w w:val="105"/>
          <w:sz w:val="24"/>
          <w:szCs w:val="24"/>
        </w:rPr>
        <w:t xml:space="preserve"> </w:t>
      </w:r>
      <w:r>
        <w:rPr>
          <w:color w:val="231F21"/>
          <w:w w:val="105"/>
          <w:sz w:val="24"/>
          <w:szCs w:val="24"/>
        </w:rPr>
        <w:t>estremi</w:t>
      </w:r>
      <w:r>
        <w:rPr>
          <w:color w:val="231F21"/>
          <w:spacing w:val="-16"/>
          <w:w w:val="105"/>
          <w:sz w:val="24"/>
          <w:szCs w:val="24"/>
        </w:rPr>
        <w:t xml:space="preserve"> </w:t>
      </w:r>
      <w:r>
        <w:rPr>
          <w:color w:val="231F21"/>
          <w:w w:val="105"/>
          <w:sz w:val="24"/>
          <w:szCs w:val="24"/>
        </w:rPr>
        <w:t>catastali:</w:t>
      </w:r>
    </w:p>
    <w:p w14:paraId="7F06D16B" w14:textId="77777777" w:rsidR="007705E1" w:rsidRDefault="007705E1">
      <w:pPr>
        <w:tabs>
          <w:tab w:val="left" w:pos="3339"/>
          <w:tab w:val="left" w:pos="4707"/>
          <w:tab w:val="left" w:pos="8133"/>
          <w:tab w:val="left" w:pos="10418"/>
        </w:tabs>
        <w:rPr>
          <w:color w:val="231F21"/>
          <w:w w:val="95"/>
          <w:sz w:val="24"/>
          <w:szCs w:val="24"/>
        </w:rPr>
      </w:pPr>
    </w:p>
    <w:p w14:paraId="439CF660" w14:textId="77777777" w:rsidR="007705E1" w:rsidRDefault="007705E1">
      <w:pPr>
        <w:tabs>
          <w:tab w:val="left" w:pos="3339"/>
          <w:tab w:val="left" w:pos="4707"/>
          <w:tab w:val="left" w:pos="8133"/>
          <w:tab w:val="left" w:pos="10418"/>
        </w:tabs>
        <w:rPr>
          <w:sz w:val="24"/>
          <w:szCs w:val="24"/>
        </w:rPr>
      </w:pPr>
      <w:r>
        <w:rPr>
          <w:color w:val="231F21"/>
          <w:w w:val="95"/>
          <w:sz w:val="24"/>
          <w:szCs w:val="24"/>
        </w:rPr>
        <w:t>Sezion</w:t>
      </w:r>
      <w:r>
        <w:rPr>
          <w:color w:val="231F21"/>
          <w:spacing w:val="2"/>
          <w:w w:val="95"/>
          <w:sz w:val="24"/>
          <w:szCs w:val="24"/>
        </w:rPr>
        <w:t>e__________</w:t>
      </w:r>
      <w:r>
        <w:rPr>
          <w:color w:val="231F21"/>
          <w:spacing w:val="-2"/>
          <w:w w:val="110"/>
          <w:sz w:val="24"/>
          <w:szCs w:val="24"/>
        </w:rPr>
        <w:t xml:space="preserve"> </w:t>
      </w:r>
      <w:r>
        <w:rPr>
          <w:color w:val="231F21"/>
          <w:w w:val="110"/>
          <w:sz w:val="24"/>
          <w:szCs w:val="24"/>
        </w:rPr>
        <w:t>fogli</w:t>
      </w:r>
      <w:r>
        <w:rPr>
          <w:color w:val="231F21"/>
          <w:spacing w:val="2"/>
          <w:w w:val="110"/>
          <w:sz w:val="24"/>
          <w:szCs w:val="24"/>
        </w:rPr>
        <w:t xml:space="preserve">o </w:t>
      </w:r>
      <w:r>
        <w:rPr>
          <w:color w:val="231F21"/>
          <w:spacing w:val="2"/>
          <w:w w:val="95"/>
          <w:sz w:val="24"/>
          <w:szCs w:val="24"/>
        </w:rPr>
        <w:t xml:space="preserve">__________ </w:t>
      </w:r>
      <w:r>
        <w:rPr>
          <w:color w:val="231F21"/>
          <w:w w:val="110"/>
          <w:sz w:val="24"/>
          <w:szCs w:val="24"/>
        </w:rPr>
        <w:t>particella</w:t>
      </w:r>
      <w:r>
        <w:rPr>
          <w:color w:val="231F21"/>
          <w:spacing w:val="-39"/>
          <w:w w:val="110"/>
          <w:sz w:val="24"/>
          <w:szCs w:val="24"/>
        </w:rPr>
        <w:t xml:space="preserve"> </w:t>
      </w:r>
      <w:r>
        <w:rPr>
          <w:color w:val="231F21"/>
          <w:w w:val="110"/>
          <w:sz w:val="24"/>
          <w:szCs w:val="24"/>
        </w:rPr>
        <w:t xml:space="preserve">o </w:t>
      </w:r>
      <w:r>
        <w:rPr>
          <w:color w:val="231F21"/>
          <w:spacing w:val="-39"/>
          <w:w w:val="110"/>
          <w:sz w:val="24"/>
          <w:szCs w:val="24"/>
        </w:rPr>
        <w:t xml:space="preserve"> </w:t>
      </w:r>
      <w:r>
        <w:rPr>
          <w:color w:val="231F21"/>
          <w:w w:val="110"/>
          <w:sz w:val="24"/>
          <w:szCs w:val="24"/>
        </w:rPr>
        <w:t>mappale _________</w:t>
      </w:r>
      <w:r>
        <w:rPr>
          <w:color w:val="231F21"/>
          <w:spacing w:val="-25"/>
          <w:w w:val="105"/>
          <w:sz w:val="24"/>
          <w:szCs w:val="24"/>
        </w:rPr>
        <w:t xml:space="preserve"> </w:t>
      </w:r>
      <w:r>
        <w:rPr>
          <w:color w:val="231F21"/>
          <w:w w:val="105"/>
          <w:sz w:val="24"/>
          <w:szCs w:val="24"/>
        </w:rPr>
        <w:t>suba</w:t>
      </w:r>
      <w:r>
        <w:rPr>
          <w:color w:val="231F21"/>
          <w:spacing w:val="-2"/>
          <w:w w:val="105"/>
          <w:sz w:val="24"/>
          <w:szCs w:val="24"/>
        </w:rPr>
        <w:t>l</w:t>
      </w:r>
      <w:r>
        <w:rPr>
          <w:color w:val="231F21"/>
          <w:w w:val="105"/>
          <w:sz w:val="24"/>
          <w:szCs w:val="24"/>
        </w:rPr>
        <w:t>terno</w:t>
      </w:r>
      <w:r>
        <w:rPr>
          <w:color w:val="231F21"/>
          <w:w w:val="110"/>
          <w:sz w:val="24"/>
          <w:szCs w:val="24"/>
        </w:rPr>
        <w:t>_________</w:t>
      </w:r>
    </w:p>
    <w:p w14:paraId="77A48821" w14:textId="77777777" w:rsidR="007705E1" w:rsidRDefault="007705E1">
      <w:pPr>
        <w:autoSpaceDE w:val="0"/>
        <w:autoSpaceDN w:val="0"/>
        <w:adjustRightInd w:val="0"/>
        <w:rPr>
          <w:sz w:val="24"/>
          <w:szCs w:val="24"/>
        </w:rPr>
      </w:pPr>
    </w:p>
    <w:p w14:paraId="7E075039" w14:textId="77777777" w:rsidR="007705E1" w:rsidRDefault="007705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essere a conoscenza che</w:t>
      </w:r>
    </w:p>
    <w:p w14:paraId="799D8CD2" w14:textId="77777777" w:rsidR="007705E1" w:rsidRDefault="007705E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2268"/>
        <w:gridCol w:w="1984"/>
      </w:tblGrid>
      <w:tr w:rsidR="007705E1" w14:paraId="2CEE561C" w14:textId="77777777">
        <w:trPr>
          <w:cantSplit/>
          <w:trHeight w:val="454"/>
          <w:jc w:val="center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046B5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N.</w:t>
            </w:r>
          </w:p>
          <w:p w14:paraId="53154F51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d’ord.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0ADCA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  <w:p w14:paraId="106816A5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7FF4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NASCITA</w:t>
            </w:r>
          </w:p>
        </w:tc>
      </w:tr>
      <w:tr w:rsidR="007705E1" w14:paraId="0B822005" w14:textId="77777777">
        <w:trPr>
          <w:cantSplit/>
          <w:jc w:val="center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6A38ED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16C43F" w14:textId="77777777" w:rsidR="007705E1" w:rsidRDefault="007705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39128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4976E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</w:tr>
      <w:tr w:rsidR="007705E1" w14:paraId="7F9523BE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13171E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6A8F52" w14:textId="77777777" w:rsidR="007705E1" w:rsidRDefault="007705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092A2F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A42E68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</w:tr>
      <w:tr w:rsidR="007705E1" w14:paraId="647254D2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8939AB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62287" w14:textId="77777777" w:rsidR="007705E1" w:rsidRDefault="007705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73A81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C602B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</w:tr>
      <w:tr w:rsidR="007705E1" w14:paraId="564E006F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D83B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FE0B" w14:textId="77777777" w:rsidR="007705E1" w:rsidRDefault="007705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9EB9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F7ED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</w:tr>
      <w:tr w:rsidR="007705E1" w14:paraId="0679D4CA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8B27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0F11" w14:textId="77777777" w:rsidR="007705E1" w:rsidRDefault="007705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C5FC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20FA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</w:tr>
      <w:tr w:rsidR="007705E1" w14:paraId="3040A444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052E" w14:textId="77777777" w:rsidR="007705E1" w:rsidRDefault="0077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673E" w14:textId="77777777" w:rsidR="007705E1" w:rsidRDefault="007705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6B79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D268" w14:textId="77777777" w:rsidR="007705E1" w:rsidRDefault="007705E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EA9F4B" w14:textId="77777777" w:rsidR="007705E1" w:rsidRDefault="007705E1">
      <w:pPr>
        <w:autoSpaceDE w:val="0"/>
        <w:autoSpaceDN w:val="0"/>
        <w:adjustRightInd w:val="0"/>
        <w:rPr>
          <w:sz w:val="24"/>
          <w:szCs w:val="24"/>
        </w:rPr>
      </w:pPr>
    </w:p>
    <w:p w14:paraId="55EDCAE0" w14:textId="77777777" w:rsidR="007705E1" w:rsidRDefault="007705E1">
      <w:pPr>
        <w:rPr>
          <w:sz w:val="24"/>
          <w:szCs w:val="24"/>
        </w:rPr>
      </w:pPr>
      <w:r>
        <w:rPr>
          <w:sz w:val="24"/>
          <w:szCs w:val="24"/>
        </w:rPr>
        <w:t>dichiara/no la residenza nella suddetta abitazione</w:t>
      </w:r>
    </w:p>
    <w:p w14:paraId="1E8CC9EB" w14:textId="77777777" w:rsidR="007705E1" w:rsidRDefault="007705E1">
      <w:pPr>
        <w:rPr>
          <w:sz w:val="24"/>
          <w:szCs w:val="24"/>
        </w:rPr>
      </w:pPr>
    </w:p>
    <w:p w14:paraId="1A2B0E58" w14:textId="77777777" w:rsidR="007705E1" w:rsidRDefault="007705E1">
      <w:pPr>
        <w:pStyle w:val="Corpotesto"/>
      </w:pPr>
      <w:r>
        <w:t>Letto, confermato e sottoscritto.</w:t>
      </w:r>
    </w:p>
    <w:p w14:paraId="00D214DF" w14:textId="77777777" w:rsidR="007705E1" w:rsidRDefault="007705E1">
      <w:pPr>
        <w:pStyle w:val="Corpotesto"/>
        <w:rPr>
          <w:sz w:val="22"/>
          <w:szCs w:val="22"/>
        </w:rPr>
      </w:pPr>
    </w:p>
    <w:p w14:paraId="16776CC1" w14:textId="77777777" w:rsidR="007705E1" w:rsidRDefault="007705E1">
      <w:pPr>
        <w:pStyle w:val="Corpotesto"/>
      </w:pPr>
      <w:r>
        <w:t>Data _________________________</w:t>
      </w:r>
    </w:p>
    <w:p w14:paraId="7E93F55D" w14:textId="77777777" w:rsidR="007705E1" w:rsidRDefault="007705E1">
      <w:pPr>
        <w:pStyle w:val="Corpotesto"/>
        <w:tabs>
          <w:tab w:val="center" w:pos="7513"/>
        </w:tabs>
      </w:pPr>
      <w:r>
        <w:tab/>
        <w:t>IL DICHIARANTE</w:t>
      </w:r>
    </w:p>
    <w:p w14:paraId="0D38E08B" w14:textId="77777777" w:rsidR="007705E1" w:rsidRDefault="007705E1">
      <w:pPr>
        <w:pStyle w:val="Corpotesto"/>
        <w:tabs>
          <w:tab w:val="center" w:pos="7513"/>
        </w:tabs>
        <w:rPr>
          <w:sz w:val="10"/>
        </w:rPr>
      </w:pPr>
    </w:p>
    <w:p w14:paraId="5A0AF801" w14:textId="77777777" w:rsidR="007705E1" w:rsidRDefault="007705E1">
      <w:pPr>
        <w:pStyle w:val="Corpotesto"/>
        <w:tabs>
          <w:tab w:val="center" w:pos="7513"/>
        </w:tabs>
      </w:pPr>
      <w:r>
        <w:tab/>
        <w:t>___________________________________</w:t>
      </w:r>
    </w:p>
    <w:p w14:paraId="71D93173" w14:textId="77777777" w:rsidR="007705E1" w:rsidRDefault="007705E1">
      <w:pPr>
        <w:pStyle w:val="Corpotesto"/>
        <w:rPr>
          <w:sz w:val="16"/>
        </w:rPr>
      </w:pPr>
    </w:p>
    <w:p w14:paraId="344B08FB" w14:textId="77777777" w:rsidR="007705E1" w:rsidRDefault="007705E1">
      <w:pPr>
        <w:pStyle w:val="Corpotesto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</w:t>
      </w:r>
    </w:p>
    <w:p w14:paraId="3DA456EE" w14:textId="77777777" w:rsidR="007705E1" w:rsidRDefault="007705E1">
      <w:pPr>
        <w:pStyle w:val="Corpotesto"/>
        <w:rPr>
          <w:b/>
          <w:sz w:val="22"/>
        </w:rPr>
      </w:pPr>
      <w:r>
        <w:rPr>
          <w:b/>
          <w:sz w:val="22"/>
        </w:rPr>
        <w:t>Dichiarazione presentata alla Pubblica Amministrazione o ai gestori o esercenti di pubblici servizi</w:t>
      </w:r>
    </w:p>
    <w:p w14:paraId="64A7C8D1" w14:textId="77777777" w:rsidR="007705E1" w:rsidRDefault="007705E1">
      <w:pPr>
        <w:pStyle w:val="Corpotesto"/>
        <w:jc w:val="center"/>
        <w:rPr>
          <w:sz w:val="22"/>
        </w:rPr>
      </w:pPr>
      <w:r>
        <w:rPr>
          <w:sz w:val="22"/>
        </w:rPr>
        <w:t>(Art. 38, commi 1 e 3, del D.PR. 28 dicembre 2000, n. 445)</w:t>
      </w:r>
    </w:p>
    <w:p w14:paraId="13CFEA65" w14:textId="77777777" w:rsidR="007705E1" w:rsidRDefault="007705E1">
      <w:pPr>
        <w:pStyle w:val="Corpotesto"/>
        <w:jc w:val="center"/>
        <w:rPr>
          <w:sz w:val="1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705E1" w14:paraId="35401BAA" w14:textId="77777777">
        <w:tc>
          <w:tcPr>
            <w:tcW w:w="4889" w:type="dxa"/>
          </w:tcPr>
          <w:p w14:paraId="2A5FF0D2" w14:textId="77777777" w:rsidR="007705E1" w:rsidRDefault="007705E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1° caso (invio per posta o per via telematica) </w:t>
            </w:r>
            <w:r>
              <w:rPr>
                <w:b/>
                <w:vertAlign w:val="superscript"/>
              </w:rPr>
              <w:t>(*)</w:t>
            </w:r>
          </w:p>
        </w:tc>
        <w:tc>
          <w:tcPr>
            <w:tcW w:w="4889" w:type="dxa"/>
          </w:tcPr>
          <w:p w14:paraId="3DA670BF" w14:textId="77777777" w:rsidR="007705E1" w:rsidRDefault="007705E1">
            <w:pPr>
              <w:jc w:val="center"/>
              <w:rPr>
                <w:b/>
              </w:rPr>
            </w:pPr>
            <w:r>
              <w:rPr>
                <w:b/>
              </w:rPr>
              <w:t>2° caso (presentazione diretta)</w:t>
            </w:r>
          </w:p>
        </w:tc>
      </w:tr>
      <w:tr w:rsidR="007705E1" w14:paraId="6C47C202" w14:textId="77777777">
        <w:tc>
          <w:tcPr>
            <w:tcW w:w="4889" w:type="dxa"/>
          </w:tcPr>
          <w:p w14:paraId="77721F26" w14:textId="77777777" w:rsidR="007705E1" w:rsidRDefault="007705E1">
            <w:pPr>
              <w:jc w:val="both"/>
            </w:pPr>
            <w:r>
              <w:t>Documento di identità prodotto in copia fotostatica.</w:t>
            </w:r>
          </w:p>
          <w:p w14:paraId="7021DF33" w14:textId="77777777" w:rsidR="007705E1" w:rsidRDefault="007705E1">
            <w:pPr>
              <w:jc w:val="both"/>
            </w:pPr>
            <w:r>
              <w:t>Tipo ______________ n. _____________________</w:t>
            </w:r>
          </w:p>
          <w:p w14:paraId="5E7CA508" w14:textId="77777777" w:rsidR="007705E1" w:rsidRDefault="007705E1">
            <w:pPr>
              <w:jc w:val="both"/>
            </w:pPr>
            <w:r>
              <w:t>Rilasciato da _______________________________</w:t>
            </w:r>
          </w:p>
          <w:p w14:paraId="6ED40755" w14:textId="77777777" w:rsidR="007705E1" w:rsidRDefault="007705E1">
            <w:pPr>
              <w:jc w:val="both"/>
            </w:pPr>
            <w:r>
              <w:t>In data ____________________________________</w:t>
            </w:r>
          </w:p>
          <w:p w14:paraId="572A4981" w14:textId="77777777" w:rsidR="007705E1" w:rsidRDefault="007705E1">
            <w:pPr>
              <w:jc w:val="both"/>
            </w:pPr>
            <w:r>
              <w:t>Che viene inserito nel fascicolo.</w:t>
            </w:r>
          </w:p>
          <w:p w14:paraId="0C52BCFF" w14:textId="77777777" w:rsidR="007705E1" w:rsidRDefault="007705E1">
            <w:pPr>
              <w:jc w:val="both"/>
            </w:pPr>
            <w:r>
              <w:t>Data __________________</w:t>
            </w:r>
          </w:p>
          <w:p w14:paraId="5D294206" w14:textId="77777777" w:rsidR="007705E1" w:rsidRDefault="007705E1">
            <w:pPr>
              <w:jc w:val="both"/>
              <w:rPr>
                <w:sz w:val="10"/>
              </w:rPr>
            </w:pPr>
          </w:p>
          <w:p w14:paraId="12D6D3A6" w14:textId="77777777" w:rsidR="007705E1" w:rsidRDefault="007705E1">
            <w:pPr>
              <w:jc w:val="both"/>
            </w:pPr>
            <w:r>
              <w:t xml:space="preserve">                                  _________________________</w:t>
            </w:r>
          </w:p>
          <w:p w14:paraId="56823742" w14:textId="77777777" w:rsidR="007705E1" w:rsidRDefault="007705E1">
            <w:pPr>
              <w:jc w:val="both"/>
            </w:pPr>
            <w:r>
              <w:t xml:space="preserve">                                  IL DIPENDENTE ADDETTO</w:t>
            </w:r>
          </w:p>
        </w:tc>
        <w:tc>
          <w:tcPr>
            <w:tcW w:w="4889" w:type="dxa"/>
          </w:tcPr>
          <w:p w14:paraId="5C8EC268" w14:textId="77777777" w:rsidR="007705E1" w:rsidRDefault="007705E1">
            <w:pPr>
              <w:jc w:val="both"/>
            </w:pPr>
            <w:r>
              <w:t>Firma apposta in presenza del dipendente addetto.</w:t>
            </w:r>
          </w:p>
          <w:p w14:paraId="6BC4EB0B" w14:textId="77777777" w:rsidR="007705E1" w:rsidRDefault="007705E1">
            <w:pPr>
              <w:jc w:val="both"/>
            </w:pPr>
            <w:r>
              <w:t>Modalità di identificazione: ____________________</w:t>
            </w:r>
          </w:p>
          <w:p w14:paraId="7C79E7F9" w14:textId="77777777" w:rsidR="007705E1" w:rsidRDefault="007705E1">
            <w:pPr>
              <w:jc w:val="both"/>
              <w:rPr>
                <w:sz w:val="10"/>
              </w:rPr>
            </w:pPr>
          </w:p>
          <w:p w14:paraId="6BC539B5" w14:textId="77777777" w:rsidR="007705E1" w:rsidRDefault="007705E1">
            <w:pPr>
              <w:jc w:val="both"/>
            </w:pPr>
            <w:r>
              <w:t>__________________________________________</w:t>
            </w:r>
          </w:p>
          <w:p w14:paraId="0843D782" w14:textId="77777777" w:rsidR="007705E1" w:rsidRDefault="007705E1">
            <w:pPr>
              <w:jc w:val="both"/>
            </w:pPr>
          </w:p>
          <w:p w14:paraId="2DAF485B" w14:textId="77777777" w:rsidR="007705E1" w:rsidRDefault="007705E1">
            <w:pPr>
              <w:jc w:val="both"/>
            </w:pPr>
            <w:r>
              <w:t>Data _________________</w:t>
            </w:r>
          </w:p>
          <w:p w14:paraId="38779264" w14:textId="77777777" w:rsidR="007705E1" w:rsidRDefault="007705E1">
            <w:pPr>
              <w:jc w:val="both"/>
            </w:pPr>
          </w:p>
          <w:p w14:paraId="5E37DD2B" w14:textId="77777777" w:rsidR="007705E1" w:rsidRDefault="007705E1">
            <w:pPr>
              <w:jc w:val="both"/>
            </w:pPr>
            <w:r>
              <w:t xml:space="preserve">                                  ________________________</w:t>
            </w:r>
          </w:p>
          <w:p w14:paraId="202CA878" w14:textId="77777777" w:rsidR="007705E1" w:rsidRDefault="007705E1">
            <w:pPr>
              <w:jc w:val="both"/>
            </w:pPr>
            <w:r>
              <w:t xml:space="preserve">                                  IL DIPENDENTE ADDETTO</w:t>
            </w:r>
          </w:p>
        </w:tc>
      </w:tr>
    </w:tbl>
    <w:p w14:paraId="17EAAC55" w14:textId="77777777" w:rsidR="007705E1" w:rsidRDefault="007705E1">
      <w:pPr>
        <w:pStyle w:val="Corpotesto"/>
        <w:tabs>
          <w:tab w:val="center" w:pos="7088"/>
        </w:tabs>
      </w:pPr>
      <w:r>
        <w:t>________________</w:t>
      </w:r>
    </w:p>
    <w:p w14:paraId="20E1F80C" w14:textId="77777777" w:rsidR="007705E1" w:rsidRDefault="007705E1">
      <w:pPr>
        <w:pStyle w:val="Corpotesto"/>
        <w:tabs>
          <w:tab w:val="center" w:pos="7088"/>
        </w:tabs>
        <w:rPr>
          <w:sz w:val="16"/>
        </w:rPr>
      </w:pPr>
    </w:p>
    <w:p w14:paraId="17F59C8F" w14:textId="77777777" w:rsidR="007705E1" w:rsidRDefault="007705E1">
      <w:pPr>
        <w:pStyle w:val="Corpotesto"/>
        <w:tabs>
          <w:tab w:val="center" w:pos="7088"/>
        </w:tabs>
        <w:rPr>
          <w:sz w:val="16"/>
        </w:rPr>
      </w:pPr>
      <w:r>
        <w:rPr>
          <w:sz w:val="16"/>
        </w:rPr>
        <w:t>(*) Allegare copia fotostatica, ancorché non autenticata, di un documento di identità del dichiarante.</w:t>
      </w:r>
    </w:p>
    <w:p w14:paraId="4483D644" w14:textId="77777777" w:rsidR="007705E1" w:rsidRDefault="007705E1">
      <w:pPr>
        <w:pStyle w:val="Corpotesto"/>
        <w:tabs>
          <w:tab w:val="center" w:pos="7088"/>
        </w:tabs>
        <w:rPr>
          <w:sz w:val="16"/>
        </w:rPr>
      </w:pPr>
    </w:p>
    <w:sectPr w:rsidR="007705E1">
      <w:pgSz w:w="11907" w:h="16840" w:code="9"/>
      <w:pgMar w:top="1134" w:right="1134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27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" w15:restartNumberingAfterBreak="0">
    <w:nsid w:val="0BF84A3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" w15:restartNumberingAfterBreak="0">
    <w:nsid w:val="0E2012D5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DB"/>
    <w:rsid w:val="00025196"/>
    <w:rsid w:val="001C3EDB"/>
    <w:rsid w:val="00400040"/>
    <w:rsid w:val="007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21F8E"/>
  <w14:defaultImageDpi w14:val="0"/>
  <w15:docId w15:val="{123D94C5-4778-4BD1-A4EC-577803C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2"/>
    </w:rPr>
  </w:style>
  <w:style w:type="paragraph" w:styleId="Corpotesto">
    <w:name w:val="Body Text"/>
    <w:basedOn w:val="Normale"/>
    <w:link w:val="CorpotestoCarattere"/>
    <w:uiPriority w:val="99"/>
    <w:semiHidden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rafe\Desktop\Assenso%20per%20residenza%20del%20PROPRIETAR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Assenso per residenza del PROPRIETARIO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Comune di Castellanza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CASTELLANZA</dc:title>
  <dc:subject/>
  <dc:creator>anagrafe</dc:creator>
  <cp:keywords/>
  <dc:description/>
  <cp:lastModifiedBy>Patrizia Gambirasi-</cp:lastModifiedBy>
  <cp:revision>1</cp:revision>
  <cp:lastPrinted>2009-02-27T11:34:00Z</cp:lastPrinted>
  <dcterms:created xsi:type="dcterms:W3CDTF">2022-03-14T09:49:00Z</dcterms:created>
  <dcterms:modified xsi:type="dcterms:W3CDTF">2022-03-14T09:49:00Z</dcterms:modified>
</cp:coreProperties>
</file>